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C3FAC" w14:textId="77777777" w:rsidR="004C5DDC" w:rsidRPr="00D07E56" w:rsidRDefault="004C5DDC">
      <w:pPr>
        <w:rPr>
          <w:b/>
          <w:sz w:val="11"/>
          <w:szCs w:val="11"/>
        </w:rPr>
      </w:pPr>
    </w:p>
    <w:p w14:paraId="42137743" w14:textId="77777777" w:rsidR="00093FB3" w:rsidRPr="004C5DDC" w:rsidRDefault="0027305C" w:rsidP="008F77D6">
      <w:pPr>
        <w:spacing w:line="276" w:lineRule="auto"/>
        <w:rPr>
          <w:b/>
          <w:sz w:val="28"/>
          <w:szCs w:val="28"/>
        </w:rPr>
      </w:pPr>
      <w:r w:rsidRPr="004C5DDC">
        <w:rPr>
          <w:b/>
          <w:sz w:val="28"/>
          <w:szCs w:val="28"/>
        </w:rPr>
        <w:t xml:space="preserve">Tider Back2Bascis GIF Sundsvall, </w:t>
      </w:r>
      <w:r w:rsidR="0030211F">
        <w:rPr>
          <w:b/>
          <w:sz w:val="28"/>
          <w:szCs w:val="28"/>
        </w:rPr>
        <w:t>Bredsand</w:t>
      </w:r>
      <w:r w:rsidRPr="004C5DDC">
        <w:rPr>
          <w:b/>
          <w:sz w:val="28"/>
          <w:szCs w:val="28"/>
        </w:rPr>
        <w:t xml:space="preserve"> ht 202</w:t>
      </w:r>
      <w:r w:rsidR="00EB554B">
        <w:rPr>
          <w:b/>
          <w:sz w:val="28"/>
          <w:szCs w:val="28"/>
        </w:rPr>
        <w:t>4</w:t>
      </w:r>
      <w:r w:rsidRPr="004C5DDC">
        <w:rPr>
          <w:b/>
          <w:sz w:val="28"/>
          <w:szCs w:val="28"/>
        </w:rPr>
        <w:t xml:space="preserve"> vt 202</w:t>
      </w:r>
      <w:r w:rsidR="00EB554B">
        <w:rPr>
          <w:b/>
          <w:sz w:val="28"/>
          <w:szCs w:val="28"/>
        </w:rPr>
        <w:t>5</w:t>
      </w:r>
    </w:p>
    <w:p w14:paraId="7FD30DA4" w14:textId="77777777" w:rsidR="004C5DDC" w:rsidRPr="004C5DDC" w:rsidRDefault="0027305C" w:rsidP="004C5DDC">
      <w:pPr>
        <w:rPr>
          <w:sz w:val="21"/>
          <w:szCs w:val="21"/>
        </w:rPr>
      </w:pPr>
      <w:r w:rsidRPr="004C5DDC">
        <w:rPr>
          <w:i/>
          <w:sz w:val="21"/>
          <w:szCs w:val="21"/>
        </w:rPr>
        <w:t>Dag</w:t>
      </w:r>
      <w:r w:rsidRPr="004C5DDC">
        <w:rPr>
          <w:i/>
          <w:sz w:val="21"/>
          <w:szCs w:val="21"/>
        </w:rPr>
        <w:tab/>
        <w:t>Tid</w:t>
      </w:r>
      <w:r w:rsidRPr="004C5DDC">
        <w:rPr>
          <w:i/>
          <w:sz w:val="21"/>
          <w:szCs w:val="21"/>
        </w:rPr>
        <w:tab/>
      </w:r>
      <w:r w:rsidRPr="004C5DDC">
        <w:rPr>
          <w:i/>
          <w:sz w:val="21"/>
          <w:szCs w:val="21"/>
        </w:rPr>
        <w:tab/>
        <w:t>årskurser</w:t>
      </w:r>
      <w:r w:rsidRPr="004C5DDC">
        <w:rPr>
          <w:i/>
          <w:sz w:val="21"/>
          <w:szCs w:val="21"/>
        </w:rPr>
        <w:tab/>
      </w:r>
      <w:r w:rsidR="004C5DDC">
        <w:rPr>
          <w:i/>
          <w:sz w:val="21"/>
          <w:szCs w:val="21"/>
        </w:rPr>
        <w:t>p</w:t>
      </w:r>
      <w:r w:rsidR="004C5DDC" w:rsidRPr="004C5DDC">
        <w:rPr>
          <w:i/>
          <w:sz w:val="21"/>
          <w:szCs w:val="21"/>
        </w:rPr>
        <w:t>lats</w:t>
      </w:r>
      <w:r w:rsidR="004C5DDC" w:rsidRPr="004C5DDC">
        <w:rPr>
          <w:sz w:val="21"/>
          <w:szCs w:val="21"/>
        </w:rPr>
        <w:t xml:space="preserve"> </w:t>
      </w:r>
    </w:p>
    <w:p w14:paraId="5EBF57A5" w14:textId="77777777" w:rsidR="0027305C" w:rsidRDefault="0027305C">
      <w:pPr>
        <w:rPr>
          <w:sz w:val="21"/>
          <w:szCs w:val="21"/>
        </w:rPr>
      </w:pPr>
      <w:r w:rsidRPr="004C5DDC">
        <w:rPr>
          <w:sz w:val="21"/>
          <w:szCs w:val="21"/>
        </w:rPr>
        <w:t>måndag</w:t>
      </w:r>
      <w:r w:rsidRPr="004C5DDC">
        <w:rPr>
          <w:sz w:val="21"/>
          <w:szCs w:val="21"/>
        </w:rPr>
        <w:tab/>
        <w:t>1</w:t>
      </w:r>
      <w:r w:rsidR="0030211F">
        <w:rPr>
          <w:sz w:val="21"/>
          <w:szCs w:val="21"/>
        </w:rPr>
        <w:t>7</w:t>
      </w:r>
      <w:r w:rsidRPr="004C5DDC">
        <w:rPr>
          <w:sz w:val="21"/>
          <w:szCs w:val="21"/>
        </w:rPr>
        <w:t>.</w:t>
      </w:r>
      <w:r w:rsidR="00DF1B67">
        <w:rPr>
          <w:sz w:val="21"/>
          <w:szCs w:val="21"/>
        </w:rPr>
        <w:t>0</w:t>
      </w:r>
      <w:r w:rsidR="006162CA">
        <w:rPr>
          <w:sz w:val="21"/>
          <w:szCs w:val="21"/>
        </w:rPr>
        <w:t>0</w:t>
      </w:r>
      <w:r w:rsidRPr="004C5DDC">
        <w:rPr>
          <w:sz w:val="21"/>
          <w:szCs w:val="21"/>
        </w:rPr>
        <w:t>-1</w:t>
      </w:r>
      <w:r w:rsidR="00DF1B67">
        <w:rPr>
          <w:sz w:val="21"/>
          <w:szCs w:val="21"/>
        </w:rPr>
        <w:t>8</w:t>
      </w:r>
      <w:r w:rsidRPr="004C5DDC">
        <w:rPr>
          <w:sz w:val="21"/>
          <w:szCs w:val="21"/>
        </w:rPr>
        <w:t>.</w:t>
      </w:r>
      <w:r w:rsidR="00C36341">
        <w:rPr>
          <w:sz w:val="21"/>
          <w:szCs w:val="21"/>
        </w:rPr>
        <w:t>3</w:t>
      </w:r>
      <w:r w:rsidRPr="004C5DDC">
        <w:rPr>
          <w:sz w:val="21"/>
          <w:szCs w:val="21"/>
        </w:rPr>
        <w:t>0</w:t>
      </w:r>
      <w:r w:rsidRPr="004C5DDC">
        <w:rPr>
          <w:sz w:val="21"/>
          <w:szCs w:val="21"/>
        </w:rPr>
        <w:tab/>
      </w:r>
      <w:r w:rsidR="00E012D8">
        <w:rPr>
          <w:sz w:val="21"/>
          <w:szCs w:val="21"/>
        </w:rPr>
        <w:t>med SDFF+</w:t>
      </w:r>
      <w:r w:rsidRPr="004C5DDC">
        <w:rPr>
          <w:sz w:val="21"/>
          <w:szCs w:val="21"/>
        </w:rPr>
        <w:tab/>
        <w:t xml:space="preserve">åk </w:t>
      </w:r>
      <w:r w:rsidR="001E5910">
        <w:rPr>
          <w:sz w:val="21"/>
          <w:szCs w:val="21"/>
        </w:rPr>
        <w:t>2</w:t>
      </w:r>
      <w:r w:rsidR="004C5DDC">
        <w:rPr>
          <w:sz w:val="21"/>
          <w:szCs w:val="21"/>
        </w:rPr>
        <w:tab/>
      </w:r>
      <w:r w:rsidR="006162CA">
        <w:rPr>
          <w:sz w:val="21"/>
          <w:szCs w:val="21"/>
        </w:rPr>
        <w:t xml:space="preserve">Idrottshallen i </w:t>
      </w:r>
      <w:r w:rsidR="000E261E">
        <w:rPr>
          <w:sz w:val="21"/>
          <w:szCs w:val="21"/>
        </w:rPr>
        <w:t>Bredsand</w:t>
      </w:r>
    </w:p>
    <w:p w14:paraId="6D923393" w14:textId="77777777" w:rsidR="006162CA" w:rsidRDefault="0027305C">
      <w:pPr>
        <w:rPr>
          <w:sz w:val="21"/>
          <w:szCs w:val="21"/>
        </w:rPr>
      </w:pPr>
      <w:r w:rsidRPr="004C5DDC">
        <w:rPr>
          <w:sz w:val="21"/>
          <w:szCs w:val="21"/>
        </w:rPr>
        <w:t>tisdag</w:t>
      </w:r>
      <w:r w:rsidRPr="004C5DDC">
        <w:rPr>
          <w:sz w:val="21"/>
          <w:szCs w:val="21"/>
        </w:rPr>
        <w:tab/>
      </w:r>
      <w:r w:rsidR="000F2C37">
        <w:rPr>
          <w:sz w:val="21"/>
          <w:szCs w:val="21"/>
        </w:rPr>
        <w:t>17</w:t>
      </w:r>
      <w:r w:rsidR="000E261E">
        <w:rPr>
          <w:sz w:val="21"/>
          <w:szCs w:val="21"/>
        </w:rPr>
        <w:t>.00</w:t>
      </w:r>
      <w:r w:rsidRPr="004C5DDC">
        <w:rPr>
          <w:sz w:val="21"/>
          <w:szCs w:val="21"/>
        </w:rPr>
        <w:t>-1</w:t>
      </w:r>
      <w:r w:rsidR="006407B1">
        <w:rPr>
          <w:sz w:val="21"/>
          <w:szCs w:val="21"/>
        </w:rPr>
        <w:t>9</w:t>
      </w:r>
      <w:r w:rsidRPr="004C5DDC">
        <w:rPr>
          <w:sz w:val="21"/>
          <w:szCs w:val="21"/>
        </w:rPr>
        <w:t>.</w:t>
      </w:r>
      <w:r w:rsidR="006407B1">
        <w:rPr>
          <w:sz w:val="21"/>
          <w:szCs w:val="21"/>
        </w:rPr>
        <w:t>0</w:t>
      </w:r>
      <w:r w:rsidRPr="004C5DDC">
        <w:rPr>
          <w:sz w:val="21"/>
          <w:szCs w:val="21"/>
        </w:rPr>
        <w:t>0</w:t>
      </w:r>
      <w:r w:rsidRPr="004C5DDC">
        <w:rPr>
          <w:sz w:val="21"/>
          <w:szCs w:val="21"/>
        </w:rPr>
        <w:tab/>
      </w:r>
      <w:r w:rsidR="00DA0D75">
        <w:rPr>
          <w:sz w:val="21"/>
          <w:szCs w:val="21"/>
        </w:rPr>
        <w:t>med SDFF+</w:t>
      </w:r>
      <w:r w:rsidRPr="004C5DDC">
        <w:rPr>
          <w:sz w:val="21"/>
          <w:szCs w:val="21"/>
        </w:rPr>
        <w:tab/>
        <w:t xml:space="preserve">åk </w:t>
      </w:r>
      <w:r w:rsidR="00DF1B67">
        <w:rPr>
          <w:sz w:val="21"/>
          <w:szCs w:val="21"/>
        </w:rPr>
        <w:t>3-4</w:t>
      </w:r>
      <w:r w:rsidR="004C5DDC">
        <w:rPr>
          <w:sz w:val="21"/>
          <w:szCs w:val="21"/>
        </w:rPr>
        <w:tab/>
      </w:r>
      <w:r w:rsidR="006162CA">
        <w:rPr>
          <w:sz w:val="21"/>
          <w:szCs w:val="21"/>
        </w:rPr>
        <w:t xml:space="preserve">Idrottshallen i </w:t>
      </w:r>
      <w:r w:rsidR="000E261E">
        <w:rPr>
          <w:sz w:val="21"/>
          <w:szCs w:val="21"/>
        </w:rPr>
        <w:t>Bredsand</w:t>
      </w:r>
    </w:p>
    <w:p w14:paraId="1CD1780E" w14:textId="77777777" w:rsidR="003C15DC" w:rsidRPr="004C5DDC" w:rsidRDefault="003C15DC">
      <w:pPr>
        <w:rPr>
          <w:sz w:val="21"/>
          <w:szCs w:val="21"/>
        </w:rPr>
      </w:pPr>
      <w:r>
        <w:rPr>
          <w:sz w:val="21"/>
          <w:szCs w:val="21"/>
        </w:rPr>
        <w:t>onsdag</w:t>
      </w:r>
      <w:r w:rsidR="00226E6D">
        <w:rPr>
          <w:sz w:val="21"/>
          <w:szCs w:val="21"/>
        </w:rPr>
        <w:tab/>
        <w:t>17.00-1</w:t>
      </w:r>
      <w:r w:rsidR="003F01DE">
        <w:rPr>
          <w:sz w:val="21"/>
          <w:szCs w:val="21"/>
        </w:rPr>
        <w:t>8</w:t>
      </w:r>
      <w:r w:rsidR="00226E6D">
        <w:rPr>
          <w:sz w:val="21"/>
          <w:szCs w:val="21"/>
        </w:rPr>
        <w:t>.00</w:t>
      </w:r>
      <w:r w:rsidR="00E012D8">
        <w:rPr>
          <w:sz w:val="21"/>
          <w:szCs w:val="21"/>
        </w:rPr>
        <w:tab/>
        <w:t>med SDFF+</w:t>
      </w:r>
      <w:r w:rsidR="009062E8">
        <w:rPr>
          <w:sz w:val="21"/>
          <w:szCs w:val="21"/>
        </w:rPr>
        <w:tab/>
        <w:t xml:space="preserve">åk </w:t>
      </w:r>
      <w:r w:rsidR="001E5910">
        <w:rPr>
          <w:sz w:val="21"/>
          <w:szCs w:val="21"/>
        </w:rPr>
        <w:t>1</w:t>
      </w:r>
      <w:r w:rsidR="00B374CA">
        <w:rPr>
          <w:sz w:val="21"/>
          <w:szCs w:val="21"/>
        </w:rPr>
        <w:tab/>
        <w:t>Idrottshallen i Bredsand</w:t>
      </w:r>
    </w:p>
    <w:p w14:paraId="2AF768E9" w14:textId="77777777" w:rsidR="0027305C" w:rsidRDefault="000E261E" w:rsidP="0027305C">
      <w:pPr>
        <w:rPr>
          <w:sz w:val="21"/>
          <w:szCs w:val="21"/>
        </w:rPr>
      </w:pPr>
      <w:r>
        <w:rPr>
          <w:sz w:val="21"/>
          <w:szCs w:val="21"/>
        </w:rPr>
        <w:t>tors</w:t>
      </w:r>
      <w:r w:rsidR="0027305C" w:rsidRPr="004C5DDC">
        <w:rPr>
          <w:sz w:val="21"/>
          <w:szCs w:val="21"/>
        </w:rPr>
        <w:t>dag</w:t>
      </w:r>
      <w:r w:rsidR="0027305C" w:rsidRPr="004C5DDC">
        <w:rPr>
          <w:sz w:val="21"/>
          <w:szCs w:val="21"/>
        </w:rPr>
        <w:tab/>
        <w:t>1</w:t>
      </w:r>
      <w:r>
        <w:rPr>
          <w:sz w:val="21"/>
          <w:szCs w:val="21"/>
        </w:rPr>
        <w:t>7</w:t>
      </w:r>
      <w:r w:rsidR="0027305C" w:rsidRPr="004C5DDC">
        <w:rPr>
          <w:sz w:val="21"/>
          <w:szCs w:val="21"/>
        </w:rPr>
        <w:t>.</w:t>
      </w:r>
      <w:r w:rsidR="006162CA">
        <w:rPr>
          <w:sz w:val="21"/>
          <w:szCs w:val="21"/>
        </w:rPr>
        <w:t>0</w:t>
      </w:r>
      <w:r w:rsidR="0027305C" w:rsidRPr="004C5DDC">
        <w:rPr>
          <w:sz w:val="21"/>
          <w:szCs w:val="21"/>
        </w:rPr>
        <w:t>0-1</w:t>
      </w:r>
      <w:r>
        <w:rPr>
          <w:sz w:val="21"/>
          <w:szCs w:val="21"/>
        </w:rPr>
        <w:t>8</w:t>
      </w:r>
      <w:r w:rsidR="0027305C" w:rsidRPr="004C5DDC">
        <w:rPr>
          <w:sz w:val="21"/>
          <w:szCs w:val="21"/>
        </w:rPr>
        <w:t>.</w:t>
      </w:r>
      <w:r>
        <w:rPr>
          <w:sz w:val="21"/>
          <w:szCs w:val="21"/>
        </w:rPr>
        <w:t>3</w:t>
      </w:r>
      <w:r w:rsidR="0027305C" w:rsidRPr="004C5DDC">
        <w:rPr>
          <w:sz w:val="21"/>
          <w:szCs w:val="21"/>
        </w:rPr>
        <w:t>0</w:t>
      </w:r>
      <w:r w:rsidR="0027305C" w:rsidRPr="004C5DDC">
        <w:rPr>
          <w:sz w:val="21"/>
          <w:szCs w:val="21"/>
        </w:rPr>
        <w:tab/>
      </w:r>
      <w:r w:rsidR="00DA0D75">
        <w:rPr>
          <w:sz w:val="21"/>
          <w:szCs w:val="21"/>
        </w:rPr>
        <w:t>med SDFF+</w:t>
      </w:r>
      <w:r w:rsidR="0027305C" w:rsidRPr="004C5DDC">
        <w:rPr>
          <w:sz w:val="21"/>
          <w:szCs w:val="21"/>
        </w:rPr>
        <w:tab/>
        <w:t>åk 1</w:t>
      </w:r>
      <w:r w:rsidR="00DF1B67">
        <w:rPr>
          <w:sz w:val="21"/>
          <w:szCs w:val="21"/>
        </w:rPr>
        <w:t>-</w:t>
      </w:r>
      <w:r w:rsidR="006407B1">
        <w:rPr>
          <w:sz w:val="21"/>
          <w:szCs w:val="21"/>
        </w:rPr>
        <w:t>3</w:t>
      </w:r>
      <w:r w:rsidR="004C5DDC">
        <w:rPr>
          <w:sz w:val="21"/>
          <w:szCs w:val="21"/>
        </w:rPr>
        <w:tab/>
      </w:r>
      <w:r w:rsidR="006162CA">
        <w:rPr>
          <w:sz w:val="21"/>
          <w:szCs w:val="21"/>
        </w:rPr>
        <w:t xml:space="preserve">Idrottshallen i </w:t>
      </w:r>
      <w:r>
        <w:rPr>
          <w:sz w:val="21"/>
          <w:szCs w:val="21"/>
        </w:rPr>
        <w:t>Bredsand</w:t>
      </w:r>
    </w:p>
    <w:p w14:paraId="7080727B" w14:textId="77777777" w:rsidR="0027305C" w:rsidRPr="004C5DDC" w:rsidRDefault="0027305C" w:rsidP="0027305C">
      <w:pPr>
        <w:rPr>
          <w:sz w:val="21"/>
          <w:szCs w:val="21"/>
        </w:rPr>
      </w:pPr>
      <w:r w:rsidRPr="004C5DDC">
        <w:rPr>
          <w:sz w:val="21"/>
          <w:szCs w:val="21"/>
        </w:rPr>
        <w:t>torsdag</w:t>
      </w:r>
      <w:r w:rsidRPr="004C5DDC">
        <w:rPr>
          <w:sz w:val="21"/>
          <w:szCs w:val="21"/>
        </w:rPr>
        <w:tab/>
        <w:t>1</w:t>
      </w:r>
      <w:r w:rsidR="000E261E">
        <w:rPr>
          <w:sz w:val="21"/>
          <w:szCs w:val="21"/>
        </w:rPr>
        <w:t>8</w:t>
      </w:r>
      <w:r w:rsidRPr="004C5DDC">
        <w:rPr>
          <w:sz w:val="21"/>
          <w:szCs w:val="21"/>
        </w:rPr>
        <w:t>.</w:t>
      </w:r>
      <w:r w:rsidR="000E261E">
        <w:rPr>
          <w:sz w:val="21"/>
          <w:szCs w:val="21"/>
        </w:rPr>
        <w:t>3</w:t>
      </w:r>
      <w:r w:rsidRPr="004C5DDC">
        <w:rPr>
          <w:sz w:val="21"/>
          <w:szCs w:val="21"/>
        </w:rPr>
        <w:t>0-</w:t>
      </w:r>
      <w:r w:rsidR="000E261E">
        <w:rPr>
          <w:sz w:val="21"/>
          <w:szCs w:val="21"/>
        </w:rPr>
        <w:t>20</w:t>
      </w:r>
      <w:r w:rsidRPr="004C5DDC">
        <w:rPr>
          <w:sz w:val="21"/>
          <w:szCs w:val="21"/>
        </w:rPr>
        <w:t>.00</w:t>
      </w:r>
      <w:r w:rsidRPr="004C5DDC">
        <w:rPr>
          <w:sz w:val="21"/>
          <w:szCs w:val="21"/>
        </w:rPr>
        <w:tab/>
      </w:r>
      <w:r w:rsidRPr="004C5DDC">
        <w:rPr>
          <w:sz w:val="21"/>
          <w:szCs w:val="21"/>
        </w:rPr>
        <w:tab/>
        <w:t xml:space="preserve">åk </w:t>
      </w:r>
      <w:r w:rsidR="006407B1">
        <w:rPr>
          <w:sz w:val="21"/>
          <w:szCs w:val="21"/>
        </w:rPr>
        <w:t>4</w:t>
      </w:r>
      <w:r w:rsidR="00DF1B67">
        <w:rPr>
          <w:sz w:val="21"/>
          <w:szCs w:val="21"/>
        </w:rPr>
        <w:t>-</w:t>
      </w:r>
      <w:r w:rsidR="006407B1">
        <w:rPr>
          <w:sz w:val="21"/>
          <w:szCs w:val="21"/>
        </w:rPr>
        <w:t>6</w:t>
      </w:r>
      <w:r w:rsidR="004C5DDC">
        <w:rPr>
          <w:sz w:val="21"/>
          <w:szCs w:val="21"/>
        </w:rPr>
        <w:tab/>
      </w:r>
      <w:r w:rsidR="006162CA">
        <w:rPr>
          <w:sz w:val="21"/>
          <w:szCs w:val="21"/>
        </w:rPr>
        <w:t xml:space="preserve">Idrottshallen i </w:t>
      </w:r>
      <w:r w:rsidR="000E261E">
        <w:rPr>
          <w:sz w:val="21"/>
          <w:szCs w:val="21"/>
        </w:rPr>
        <w:t>Bredsand</w:t>
      </w:r>
    </w:p>
    <w:p w14:paraId="0AB4CF99" w14:textId="77777777" w:rsidR="0027305C" w:rsidRDefault="0027305C" w:rsidP="004C5DDC">
      <w:pPr>
        <w:spacing w:line="276" w:lineRule="auto"/>
        <w:rPr>
          <w:sz w:val="21"/>
          <w:szCs w:val="21"/>
        </w:rPr>
      </w:pPr>
      <w:r w:rsidRPr="004C5DDC">
        <w:rPr>
          <w:sz w:val="21"/>
          <w:szCs w:val="21"/>
        </w:rPr>
        <w:t>fredag</w:t>
      </w:r>
      <w:r w:rsidRPr="004C5DDC">
        <w:rPr>
          <w:sz w:val="21"/>
          <w:szCs w:val="21"/>
        </w:rPr>
        <w:tab/>
        <w:t>1</w:t>
      </w:r>
      <w:r w:rsidR="000E261E">
        <w:rPr>
          <w:sz w:val="21"/>
          <w:szCs w:val="21"/>
        </w:rPr>
        <w:t>7</w:t>
      </w:r>
      <w:r w:rsidRPr="004C5DDC">
        <w:rPr>
          <w:sz w:val="21"/>
          <w:szCs w:val="21"/>
        </w:rPr>
        <w:t>.00-</w:t>
      </w:r>
      <w:r w:rsidR="006162CA">
        <w:rPr>
          <w:sz w:val="21"/>
          <w:szCs w:val="21"/>
        </w:rPr>
        <w:t>1</w:t>
      </w:r>
      <w:r w:rsidR="000E261E">
        <w:rPr>
          <w:sz w:val="21"/>
          <w:szCs w:val="21"/>
        </w:rPr>
        <w:t>9</w:t>
      </w:r>
      <w:r w:rsidR="006162CA">
        <w:rPr>
          <w:sz w:val="21"/>
          <w:szCs w:val="21"/>
        </w:rPr>
        <w:t>.00</w:t>
      </w:r>
      <w:r w:rsidRPr="004C5DDC">
        <w:rPr>
          <w:sz w:val="21"/>
          <w:szCs w:val="21"/>
        </w:rPr>
        <w:tab/>
      </w:r>
      <w:r w:rsidRPr="004C5DDC">
        <w:rPr>
          <w:sz w:val="21"/>
          <w:szCs w:val="21"/>
        </w:rPr>
        <w:tab/>
      </w:r>
      <w:r w:rsidR="000E261E">
        <w:rPr>
          <w:sz w:val="21"/>
          <w:szCs w:val="21"/>
        </w:rPr>
        <w:t>åk</w:t>
      </w:r>
      <w:r w:rsidR="00DF1B67">
        <w:rPr>
          <w:sz w:val="21"/>
          <w:szCs w:val="21"/>
        </w:rPr>
        <w:t xml:space="preserve"> </w:t>
      </w:r>
      <w:r w:rsidR="00A87554">
        <w:rPr>
          <w:sz w:val="21"/>
          <w:szCs w:val="21"/>
        </w:rPr>
        <w:t>4</w:t>
      </w:r>
      <w:r w:rsidR="00DF1B67">
        <w:rPr>
          <w:sz w:val="21"/>
          <w:szCs w:val="21"/>
        </w:rPr>
        <w:t>-6</w:t>
      </w:r>
      <w:r w:rsidR="004C5DDC">
        <w:rPr>
          <w:sz w:val="21"/>
          <w:szCs w:val="21"/>
        </w:rPr>
        <w:tab/>
      </w:r>
      <w:r w:rsidR="006162CA">
        <w:rPr>
          <w:sz w:val="21"/>
          <w:szCs w:val="21"/>
        </w:rPr>
        <w:t xml:space="preserve">Idrottshallen i </w:t>
      </w:r>
      <w:r w:rsidR="000E261E">
        <w:rPr>
          <w:sz w:val="21"/>
          <w:szCs w:val="21"/>
        </w:rPr>
        <w:t>Bredsand</w:t>
      </w:r>
    </w:p>
    <w:p w14:paraId="558CDE3F" w14:textId="77777777" w:rsidR="00226E6D" w:rsidRPr="004C5DDC" w:rsidRDefault="00226E6D" w:rsidP="004C5DDC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lördag</w:t>
      </w:r>
      <w:r w:rsidR="00C24BE0">
        <w:rPr>
          <w:sz w:val="21"/>
          <w:szCs w:val="21"/>
        </w:rPr>
        <w:tab/>
        <w:t>16.00-18.00</w:t>
      </w:r>
      <w:r w:rsidR="00E012D8">
        <w:rPr>
          <w:sz w:val="21"/>
          <w:szCs w:val="21"/>
        </w:rPr>
        <w:tab/>
        <w:t>med SDFF+</w:t>
      </w:r>
      <w:r w:rsidR="00632F09">
        <w:rPr>
          <w:sz w:val="21"/>
          <w:szCs w:val="21"/>
        </w:rPr>
        <w:tab/>
      </w:r>
      <w:r w:rsidR="00B374CA">
        <w:rPr>
          <w:sz w:val="21"/>
          <w:szCs w:val="21"/>
        </w:rPr>
        <w:t xml:space="preserve">(ev. </w:t>
      </w:r>
      <w:r w:rsidR="00632F09">
        <w:rPr>
          <w:sz w:val="21"/>
          <w:szCs w:val="21"/>
        </w:rPr>
        <w:t>mammor</w:t>
      </w:r>
      <w:r w:rsidR="00B374CA">
        <w:rPr>
          <w:sz w:val="21"/>
          <w:szCs w:val="21"/>
        </w:rPr>
        <w:t>)</w:t>
      </w:r>
      <w:r w:rsidR="00B374CA">
        <w:rPr>
          <w:sz w:val="21"/>
          <w:szCs w:val="21"/>
        </w:rPr>
        <w:tab/>
        <w:t>Idrottshallen i Bredsand</w:t>
      </w:r>
    </w:p>
    <w:p w14:paraId="18370389" w14:textId="77777777" w:rsidR="0027305C" w:rsidRPr="004C5DDC" w:rsidRDefault="0027305C">
      <w:pPr>
        <w:rPr>
          <w:i/>
          <w:sz w:val="21"/>
          <w:szCs w:val="21"/>
        </w:rPr>
      </w:pPr>
      <w:r w:rsidRPr="004C5DDC">
        <w:rPr>
          <w:i/>
          <w:sz w:val="21"/>
          <w:szCs w:val="21"/>
        </w:rPr>
        <w:t xml:space="preserve">Back2Basics är </w:t>
      </w:r>
      <w:r w:rsidRPr="004C5DDC">
        <w:rPr>
          <w:i/>
          <w:color w:val="2F5496" w:themeColor="accent1" w:themeShade="BF"/>
          <w:sz w:val="21"/>
          <w:szCs w:val="21"/>
        </w:rPr>
        <w:t>gratis</w:t>
      </w:r>
      <w:r w:rsidRPr="004C5DDC">
        <w:rPr>
          <w:i/>
          <w:sz w:val="21"/>
          <w:szCs w:val="21"/>
        </w:rPr>
        <w:t xml:space="preserve">. Vi har skoj tillsammans. Vi testar olika idrotter. Alla som följer reglerna är välkomna. </w:t>
      </w:r>
      <w:r w:rsidR="004C5DDC">
        <w:rPr>
          <w:i/>
          <w:sz w:val="21"/>
          <w:szCs w:val="21"/>
        </w:rPr>
        <w:t>B2B är frivilligt, du</w:t>
      </w:r>
      <w:r w:rsidRPr="004C5DDC">
        <w:rPr>
          <w:i/>
          <w:sz w:val="21"/>
          <w:szCs w:val="21"/>
        </w:rPr>
        <w:t xml:space="preserve"> kommer när och om du vill. Ledarna bestämmer. </w:t>
      </w:r>
    </w:p>
    <w:p w14:paraId="118F60C9" w14:textId="77777777" w:rsidR="004C5DDC" w:rsidRPr="004C5DDC" w:rsidRDefault="004C5DDC" w:rsidP="004C5DDC">
      <w:pPr>
        <w:rPr>
          <w:b/>
          <w:sz w:val="21"/>
          <w:szCs w:val="21"/>
        </w:rPr>
      </w:pPr>
      <w:r w:rsidRPr="004C5DDC">
        <w:rPr>
          <w:b/>
          <w:sz w:val="21"/>
          <w:szCs w:val="21"/>
        </w:rPr>
        <w:t>Mål</w:t>
      </w:r>
    </w:p>
    <w:p w14:paraId="4480B378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Med leken som pedagogisk och social grund avser B2B vara en rolig, fysiskt-, socialt-, motoriskt-, kognitivt- mentalt-, språkligt- och moraliskt utvecklande verksamhet där de deltagande barnen får prova på olika aktiviteter med huvudfokus på fotboll</w:t>
      </w:r>
    </w:p>
    <w:p w14:paraId="1871E221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B2B ska vara en välkomnande miljö som är tillåtande</w:t>
      </w:r>
      <w:r w:rsidR="002E0D98">
        <w:rPr>
          <w:sz w:val="21"/>
          <w:szCs w:val="21"/>
        </w:rPr>
        <w:t>, inkluderande</w:t>
      </w:r>
      <w:r w:rsidRPr="004C5DDC">
        <w:rPr>
          <w:sz w:val="21"/>
          <w:szCs w:val="21"/>
        </w:rPr>
        <w:t xml:space="preserve"> och glädjefylld</w:t>
      </w:r>
    </w:p>
    <w:p w14:paraId="63FCD62A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Genom B2B ska både deltagare och föräldrar kunna få information om hur de gör för att kunna bli aktiva i en förening. Våra ledare hjälper med information, föräldrar tar kontakt.</w:t>
      </w:r>
    </w:p>
    <w:p w14:paraId="75B102B7" w14:textId="77777777" w:rsidR="004C5DDC" w:rsidRPr="004C5DDC" w:rsidRDefault="004C5DDC" w:rsidP="004C5DDC">
      <w:pPr>
        <w:rPr>
          <w:b/>
          <w:sz w:val="21"/>
          <w:szCs w:val="21"/>
        </w:rPr>
      </w:pPr>
      <w:r w:rsidRPr="004C5DDC">
        <w:rPr>
          <w:b/>
          <w:sz w:val="21"/>
          <w:szCs w:val="21"/>
        </w:rPr>
        <w:t>Regler</w:t>
      </w:r>
    </w:p>
    <w:p w14:paraId="22C2112E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Back2Basics är främst för barn från årskurs 1-6. Finns möjlighet och plats kan andra delta</w:t>
      </w:r>
    </w:p>
    <w:p w14:paraId="0A19DE5E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 xml:space="preserve">Vi använder skor i hallen för att inte riskera att halka. Dessa skor har </w:t>
      </w:r>
      <w:r w:rsidRPr="004C5DDC">
        <w:rPr>
          <w:color w:val="FF0000"/>
          <w:sz w:val="21"/>
          <w:szCs w:val="21"/>
        </w:rPr>
        <w:t xml:space="preserve">inte </w:t>
      </w:r>
      <w:r w:rsidRPr="004C5DDC">
        <w:rPr>
          <w:b/>
          <w:sz w:val="21"/>
          <w:szCs w:val="21"/>
        </w:rPr>
        <w:t>svart sula</w:t>
      </w:r>
    </w:p>
    <w:p w14:paraId="1D7468A9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Inget godis, chips eller läsk på B2B. Energidryck undviker vi alltid</w:t>
      </w:r>
    </w:p>
    <w:p w14:paraId="15DFCAD4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Jag respekterar och behandlar de andra barnen och ledarna på ett bra sätt</w:t>
      </w:r>
    </w:p>
    <w:p w14:paraId="4574D9AB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Mobbing, diskriminering och kränkande behandling ägnar jag mig inte åt</w:t>
      </w:r>
    </w:p>
    <w:p w14:paraId="2ECF46DF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Jag uttrycker mig på ett bra, respektfullt och värdigt sätt, oavsett språk, på B2B</w:t>
      </w:r>
    </w:p>
    <w:p w14:paraId="60DE9301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Har jag varit sjuk på skolan deltar jag inte i B2B</w:t>
      </w:r>
    </w:p>
    <w:p w14:paraId="55BA7DD4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Om jag betett mig dåligt i annat sammanhang får det konsekvenser även på B2B</w:t>
      </w:r>
    </w:p>
    <w:p w14:paraId="6E7A2081" w14:textId="77777777" w:rsidR="004C5DDC" w:rsidRPr="004C5DDC" w:rsidRDefault="004C5DDC" w:rsidP="004C5DDC">
      <w:pPr>
        <w:rPr>
          <w:sz w:val="21"/>
          <w:szCs w:val="21"/>
        </w:rPr>
      </w:pPr>
    </w:p>
    <w:p w14:paraId="5E3DE3AE" w14:textId="77777777" w:rsidR="004C5DDC" w:rsidRPr="004C5DDC" w:rsidRDefault="004C5DDC" w:rsidP="004C5DDC">
      <w:pPr>
        <w:rPr>
          <w:b/>
          <w:sz w:val="21"/>
          <w:szCs w:val="21"/>
        </w:rPr>
      </w:pPr>
      <w:r w:rsidRPr="004C5DDC">
        <w:rPr>
          <w:b/>
          <w:sz w:val="21"/>
          <w:szCs w:val="21"/>
        </w:rPr>
        <w:t>Normer</w:t>
      </w:r>
    </w:p>
    <w:p w14:paraId="07547CEE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Jag lär mig genom att pröva; därför är jag tillåtande mot andras misstag</w:t>
      </w:r>
    </w:p>
    <w:p w14:paraId="4F496D75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Lagidrott är byggt på samarbete därför är passning och hjälpsamhet viktigt</w:t>
      </w:r>
    </w:p>
    <w:p w14:paraId="4EF907C8" w14:textId="77777777" w:rsidR="004C5DDC" w:rsidRPr="004C5DDC" w:rsidRDefault="002E0D98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S</w:t>
      </w:r>
      <w:r w:rsidR="004C5DDC" w:rsidRPr="004C5DDC">
        <w:rPr>
          <w:sz w:val="21"/>
          <w:szCs w:val="21"/>
        </w:rPr>
        <w:t xml:space="preserve">kolan </w:t>
      </w:r>
      <w:r>
        <w:rPr>
          <w:sz w:val="21"/>
          <w:szCs w:val="21"/>
        </w:rPr>
        <w:t xml:space="preserve">först, </w:t>
      </w:r>
      <w:r w:rsidR="004C5DDC" w:rsidRPr="004C5DDC">
        <w:rPr>
          <w:sz w:val="21"/>
          <w:szCs w:val="21"/>
        </w:rPr>
        <w:t xml:space="preserve">sedan efter det </w:t>
      </w:r>
      <w:r>
        <w:rPr>
          <w:sz w:val="21"/>
          <w:szCs w:val="21"/>
        </w:rPr>
        <w:t>lirar</w:t>
      </w:r>
      <w:r w:rsidR="004C5DDC" w:rsidRPr="004C5DDC">
        <w:rPr>
          <w:sz w:val="21"/>
          <w:szCs w:val="21"/>
        </w:rPr>
        <w:t xml:space="preserve"> vi.</w:t>
      </w:r>
    </w:p>
    <w:p w14:paraId="42AC5B2C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Jag deltar på bästa sätt</w:t>
      </w:r>
      <w:r w:rsidR="002E0D98">
        <w:rPr>
          <w:sz w:val="21"/>
          <w:szCs w:val="21"/>
        </w:rPr>
        <w:t xml:space="preserve"> </w:t>
      </w:r>
      <w:r w:rsidRPr="004C5DDC">
        <w:rPr>
          <w:sz w:val="21"/>
          <w:szCs w:val="21"/>
        </w:rPr>
        <w:t>med bästa humör i aktiviteter</w:t>
      </w:r>
      <w:r w:rsidR="00A26486">
        <w:rPr>
          <w:sz w:val="21"/>
          <w:szCs w:val="21"/>
        </w:rPr>
        <w:t xml:space="preserve">na </w:t>
      </w:r>
      <w:r w:rsidRPr="004C5DDC">
        <w:rPr>
          <w:sz w:val="21"/>
          <w:szCs w:val="21"/>
        </w:rPr>
        <w:t>på B2B</w:t>
      </w:r>
      <w:r w:rsidR="002E0D98">
        <w:rPr>
          <w:sz w:val="21"/>
          <w:szCs w:val="21"/>
        </w:rPr>
        <w:t>. Ledarna planerar</w:t>
      </w:r>
      <w:r w:rsidR="00A26486">
        <w:rPr>
          <w:sz w:val="21"/>
          <w:szCs w:val="21"/>
        </w:rPr>
        <w:t>, du får önska</w:t>
      </w:r>
    </w:p>
    <w:p w14:paraId="693286D1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Tillsammans skapar VI en miljö där vi känner trygghet, delaktighet och glädje</w:t>
      </w:r>
    </w:p>
    <w:p w14:paraId="526AE5FA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 xml:space="preserve">Jag är unik, så annorlunda är det vi utgår ifrån – alla ska känna sig välkomna </w:t>
      </w:r>
    </w:p>
    <w:p w14:paraId="6A0590CB" w14:textId="77777777" w:rsidR="004C5DDC" w:rsidRPr="004C5DDC" w:rsidRDefault="004C5DDC" w:rsidP="004C5DDC">
      <w:pPr>
        <w:rPr>
          <w:sz w:val="21"/>
          <w:szCs w:val="21"/>
        </w:rPr>
      </w:pPr>
    </w:p>
    <w:p w14:paraId="7290A7F1" w14:textId="77777777" w:rsidR="004C5DDC" w:rsidRPr="004C5DDC" w:rsidRDefault="004C5DDC" w:rsidP="004C5DDC">
      <w:pPr>
        <w:rPr>
          <w:b/>
          <w:sz w:val="21"/>
          <w:szCs w:val="21"/>
        </w:rPr>
      </w:pPr>
      <w:r w:rsidRPr="004C5DDC">
        <w:rPr>
          <w:b/>
          <w:sz w:val="21"/>
          <w:szCs w:val="21"/>
        </w:rPr>
        <w:t>Ledstjärnor</w:t>
      </w:r>
    </w:p>
    <w:p w14:paraId="3287AD7B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Att göra ett misstag är ett steg mot att lära sig</w:t>
      </w:r>
    </w:p>
    <w:p w14:paraId="1A1714F0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Jag är själv 100% ansvarig för Mina handlingar</w:t>
      </w:r>
    </w:p>
    <w:p w14:paraId="028AF915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Jag bidrar till den miljö jag själv önskar</w:t>
      </w:r>
    </w:p>
    <w:p w14:paraId="28824F75" w14:textId="77777777" w:rsidR="004C5DDC" w:rsidRPr="004C5DDC" w:rsidRDefault="004C5DDC" w:rsidP="004C5DDC">
      <w:pPr>
        <w:rPr>
          <w:sz w:val="21"/>
          <w:szCs w:val="21"/>
        </w:rPr>
      </w:pPr>
    </w:p>
    <w:p w14:paraId="2A2EF128" w14:textId="77777777" w:rsidR="004C5DDC" w:rsidRPr="004C5DDC" w:rsidRDefault="004C5DDC" w:rsidP="004C5DDC">
      <w:pPr>
        <w:rPr>
          <w:sz w:val="21"/>
          <w:szCs w:val="21"/>
        </w:rPr>
      </w:pPr>
      <w:r w:rsidRPr="004C5DDC">
        <w:rPr>
          <w:b/>
          <w:sz w:val="21"/>
          <w:szCs w:val="21"/>
        </w:rPr>
        <w:t>Förväntningar</w:t>
      </w:r>
      <w:r w:rsidRPr="004C5DDC">
        <w:rPr>
          <w:sz w:val="21"/>
          <w:szCs w:val="21"/>
        </w:rPr>
        <w:t xml:space="preserve"> Vi i GIF Sundsvall förväntar oss att du som deltagare i Back2Basics:</w:t>
      </w:r>
    </w:p>
    <w:p w14:paraId="65E6581B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Sköter dig i vår verksamhet och även i andra, så som skolan och på fritiden</w:t>
      </w:r>
    </w:p>
    <w:p w14:paraId="50CEF613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Att du tänker på att du representerar Back2Basics och GIF Sundsvall i alla sammanhang</w:t>
      </w:r>
    </w:p>
    <w:p w14:paraId="2EC310D1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 xml:space="preserve">Att du kastar skräp i papperskorgar och hjälper till att hålla snyggt i </w:t>
      </w:r>
      <w:r w:rsidR="002E0D98">
        <w:rPr>
          <w:sz w:val="21"/>
          <w:szCs w:val="21"/>
        </w:rPr>
        <w:t>Idrottshallen</w:t>
      </w:r>
      <w:r w:rsidRPr="004C5DDC">
        <w:rPr>
          <w:sz w:val="21"/>
          <w:szCs w:val="21"/>
        </w:rPr>
        <w:t xml:space="preserve">, </w:t>
      </w:r>
      <w:r w:rsidR="002E0D98">
        <w:rPr>
          <w:sz w:val="21"/>
          <w:szCs w:val="21"/>
        </w:rPr>
        <w:t>multiarenan</w:t>
      </w:r>
      <w:r w:rsidR="00A26486">
        <w:rPr>
          <w:sz w:val="21"/>
          <w:szCs w:val="21"/>
        </w:rPr>
        <w:t xml:space="preserve">, </w:t>
      </w:r>
      <w:r w:rsidR="002E0D98">
        <w:rPr>
          <w:sz w:val="21"/>
          <w:szCs w:val="21"/>
        </w:rPr>
        <w:t xml:space="preserve">och Fritidsgården – </w:t>
      </w:r>
      <w:r w:rsidRPr="004C5DDC">
        <w:rPr>
          <w:sz w:val="21"/>
          <w:szCs w:val="21"/>
        </w:rPr>
        <w:t>på de platser där du är</w:t>
      </w:r>
    </w:p>
    <w:p w14:paraId="0C68FA92" w14:textId="77777777" w:rsidR="004C5DDC" w:rsidRPr="004C5DDC" w:rsidRDefault="004C5DDC" w:rsidP="004C5DDC">
      <w:pPr>
        <w:pStyle w:val="Liststycke"/>
        <w:numPr>
          <w:ilvl w:val="0"/>
          <w:numId w:val="1"/>
        </w:numPr>
        <w:rPr>
          <w:sz w:val="21"/>
          <w:szCs w:val="21"/>
        </w:rPr>
      </w:pPr>
      <w:r w:rsidRPr="004C5DDC">
        <w:rPr>
          <w:sz w:val="21"/>
          <w:szCs w:val="21"/>
        </w:rPr>
        <w:t>Att du sprider glädje och bidrar till god stämning på B2B</w:t>
      </w:r>
    </w:p>
    <w:p w14:paraId="326161F2" w14:textId="77777777" w:rsidR="004C5DDC" w:rsidRPr="004C5DDC" w:rsidRDefault="004C5DDC" w:rsidP="00896DDB">
      <w:pPr>
        <w:pStyle w:val="Liststycke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4C5DDC">
        <w:rPr>
          <w:sz w:val="21"/>
          <w:szCs w:val="21"/>
        </w:rPr>
        <w:t>Att om någon är ledsen att du hjälper till att trösta och berättar för ledaren vad som hänt</w:t>
      </w:r>
    </w:p>
    <w:p w14:paraId="5CF74F83" w14:textId="77777777" w:rsidR="00DA2F65" w:rsidRPr="008D550F" w:rsidRDefault="00DA2F65">
      <w:pPr>
        <w:rPr>
          <w:color w:val="2F5496" w:themeColor="accent1" w:themeShade="BF"/>
        </w:rPr>
      </w:pPr>
      <w:r w:rsidRPr="008D550F">
        <w:rPr>
          <w:color w:val="2F5496" w:themeColor="accent1" w:themeShade="BF"/>
        </w:rPr>
        <w:t>Välkomna</w:t>
      </w:r>
    </w:p>
    <w:sectPr w:rsidR="00DA2F65" w:rsidRPr="008D550F" w:rsidSect="00C64A2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DD1C7" w14:textId="77777777" w:rsidR="00611AC9" w:rsidRDefault="00611AC9" w:rsidP="004C5DDC">
      <w:r>
        <w:separator/>
      </w:r>
    </w:p>
  </w:endnote>
  <w:endnote w:type="continuationSeparator" w:id="0">
    <w:p w14:paraId="007176F7" w14:textId="77777777" w:rsidR="00611AC9" w:rsidRDefault="00611AC9" w:rsidP="004C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11021" w14:textId="77777777" w:rsidR="004C5DDC" w:rsidRDefault="004C5DDC" w:rsidP="004C5DDC">
    <w:pPr>
      <w:rPr>
        <w:sz w:val="22"/>
        <w:szCs w:val="22"/>
      </w:rPr>
    </w:pPr>
    <w:r w:rsidRPr="00AD5D8A">
      <w:rPr>
        <w:sz w:val="22"/>
        <w:szCs w:val="22"/>
      </w:rPr>
      <w:t xml:space="preserve">Kontakt GIF Sundsvall, Tomas Jonsson mejl: </w:t>
    </w:r>
    <w:hyperlink r:id="rId1" w:history="1">
      <w:r w:rsidRPr="00AD5D8A">
        <w:rPr>
          <w:rStyle w:val="Hyperlnk"/>
          <w:sz w:val="22"/>
          <w:szCs w:val="22"/>
        </w:rPr>
        <w:t>tomas.jonsson@gifsundsvall.se</w:t>
      </w:r>
    </w:hyperlink>
    <w:r w:rsidRPr="00AD5D8A">
      <w:rPr>
        <w:sz w:val="22"/>
        <w:szCs w:val="22"/>
      </w:rPr>
      <w:t xml:space="preserve"> tel: 0706-172301</w:t>
    </w:r>
  </w:p>
  <w:p w14:paraId="21D4BEBF" w14:textId="77777777" w:rsidR="00AD5D8A" w:rsidRPr="00407C19" w:rsidRDefault="00407C19" w:rsidP="004C5DDC">
    <w:pPr>
      <w:rPr>
        <w:sz w:val="20"/>
        <w:szCs w:val="20"/>
      </w:rPr>
    </w:pPr>
    <w:r w:rsidRPr="00407C19">
      <w:rPr>
        <w:sz w:val="20"/>
        <w:szCs w:val="20"/>
      </w:rPr>
      <w:t>Back2Basics</w:t>
    </w:r>
    <w:r>
      <w:rPr>
        <w:sz w:val="20"/>
        <w:szCs w:val="20"/>
      </w:rPr>
      <w:t>,</w:t>
    </w:r>
    <w:r w:rsidRPr="00407C19">
      <w:rPr>
        <w:sz w:val="20"/>
        <w:szCs w:val="20"/>
      </w:rPr>
      <w:t xml:space="preserve"> GIF Sundsvall sker med stöd från Sundsvalls Kommun</w:t>
    </w:r>
  </w:p>
  <w:p w14:paraId="79A6697E" w14:textId="77777777" w:rsidR="004C5DDC" w:rsidRDefault="004C5DD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DEED5" w14:textId="77777777" w:rsidR="00611AC9" w:rsidRDefault="00611AC9" w:rsidP="004C5DDC">
      <w:r>
        <w:separator/>
      </w:r>
    </w:p>
  </w:footnote>
  <w:footnote w:type="continuationSeparator" w:id="0">
    <w:p w14:paraId="271F8A20" w14:textId="77777777" w:rsidR="00611AC9" w:rsidRDefault="00611AC9" w:rsidP="004C5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9014" w14:textId="77777777" w:rsidR="004C5DDC" w:rsidRDefault="004C5DDC" w:rsidP="003E43DD">
    <w:pPr>
      <w:pStyle w:val="Sidhuvud"/>
      <w:jc w:val="center"/>
    </w:pPr>
    <w:r>
      <w:rPr>
        <w:noProof/>
      </w:rPr>
      <w:drawing>
        <wp:inline distT="0" distB="0" distL="0" distR="0" wp14:anchorId="222E2CEF" wp14:editId="607E986D">
          <wp:extent cx="2273300" cy="607218"/>
          <wp:effectExtent l="0" t="0" r="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2basics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121" cy="61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B3FC5"/>
    <w:multiLevelType w:val="hybridMultilevel"/>
    <w:tmpl w:val="0AE8B3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57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D7"/>
    <w:rsid w:val="00093FB3"/>
    <w:rsid w:val="000E261E"/>
    <w:rsid w:val="000F2C37"/>
    <w:rsid w:val="001641AA"/>
    <w:rsid w:val="001B0D5C"/>
    <w:rsid w:val="001E5910"/>
    <w:rsid w:val="00226E6D"/>
    <w:rsid w:val="0027305C"/>
    <w:rsid w:val="002C46A5"/>
    <w:rsid w:val="002E0D98"/>
    <w:rsid w:val="0030211F"/>
    <w:rsid w:val="003827FD"/>
    <w:rsid w:val="003C15DC"/>
    <w:rsid w:val="003E43DD"/>
    <w:rsid w:val="003F01DE"/>
    <w:rsid w:val="00407C19"/>
    <w:rsid w:val="004C5DDC"/>
    <w:rsid w:val="004E1B2F"/>
    <w:rsid w:val="005A6ADF"/>
    <w:rsid w:val="00611AC9"/>
    <w:rsid w:val="006162CA"/>
    <w:rsid w:val="00632F09"/>
    <w:rsid w:val="006407B1"/>
    <w:rsid w:val="006904FB"/>
    <w:rsid w:val="006C5DAE"/>
    <w:rsid w:val="00746931"/>
    <w:rsid w:val="007B2076"/>
    <w:rsid w:val="007C6ADF"/>
    <w:rsid w:val="00896DDB"/>
    <w:rsid w:val="008D550F"/>
    <w:rsid w:val="008F77D6"/>
    <w:rsid w:val="0090302F"/>
    <w:rsid w:val="009062E8"/>
    <w:rsid w:val="00931497"/>
    <w:rsid w:val="00A119D3"/>
    <w:rsid w:val="00A26486"/>
    <w:rsid w:val="00A87554"/>
    <w:rsid w:val="00AD5D8A"/>
    <w:rsid w:val="00B374CA"/>
    <w:rsid w:val="00B60BFF"/>
    <w:rsid w:val="00C24BE0"/>
    <w:rsid w:val="00C36341"/>
    <w:rsid w:val="00C64A2A"/>
    <w:rsid w:val="00D07E56"/>
    <w:rsid w:val="00DA0D75"/>
    <w:rsid w:val="00DA2F65"/>
    <w:rsid w:val="00DC3351"/>
    <w:rsid w:val="00DF1B67"/>
    <w:rsid w:val="00DF46AD"/>
    <w:rsid w:val="00E012D8"/>
    <w:rsid w:val="00EA11D7"/>
    <w:rsid w:val="00EB554B"/>
    <w:rsid w:val="00F155AC"/>
    <w:rsid w:val="00F90425"/>
    <w:rsid w:val="00FA5C86"/>
    <w:rsid w:val="00F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531F"/>
  <w14:defaultImageDpi w14:val="32767"/>
  <w15:chartTrackingRefBased/>
  <w15:docId w15:val="{1AED4E92-0034-AF44-8DFC-4F595F37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7305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27305C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C5DDC"/>
    <w:pPr>
      <w:ind w:left="720"/>
      <w:contextualSpacing/>
    </w:pPr>
    <w:rPr>
      <w:rFonts w:eastAsiaTheme="minorEastAsia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C5DD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C5DDC"/>
  </w:style>
  <w:style w:type="paragraph" w:styleId="Sidfot">
    <w:name w:val="footer"/>
    <w:basedOn w:val="Normal"/>
    <w:link w:val="SidfotChar"/>
    <w:uiPriority w:val="99"/>
    <w:unhideWhenUsed/>
    <w:rsid w:val="004C5DD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C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as.jonsson@gifsundsvall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akimforsberg/Desktop/Schema%20-%20Back2Basics/Tider%20Back2Bascis%20Bredsand%2024-25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Tider Back2Bascis Bredsand 24-25.dotx</Template>
  <TotalTime>2</TotalTime>
  <Pages>1</Pages>
  <Words>469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Forsberg</dc:creator>
  <cp:keywords/>
  <dc:description/>
  <cp:lastModifiedBy>Joakim Forsberg</cp:lastModifiedBy>
  <cp:revision>1</cp:revision>
  <cp:lastPrinted>2024-09-04T11:29:00Z</cp:lastPrinted>
  <dcterms:created xsi:type="dcterms:W3CDTF">2024-11-28T08:02:00Z</dcterms:created>
  <dcterms:modified xsi:type="dcterms:W3CDTF">2024-11-28T08:04:00Z</dcterms:modified>
</cp:coreProperties>
</file>